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78B0C" w14:textId="77777777" w:rsidR="00946492" w:rsidRDefault="00946492" w:rsidP="00946492">
      <w:pPr>
        <w:rPr>
          <w:sz w:val="16"/>
        </w:rPr>
      </w:pPr>
      <w:bookmarkStart w:id="0" w:name="_GoBack"/>
      <w:bookmarkEnd w:id="0"/>
    </w:p>
    <w:tbl>
      <w:tblPr>
        <w:tblW w:w="1013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49"/>
        <w:gridCol w:w="93"/>
        <w:gridCol w:w="177"/>
        <w:gridCol w:w="454"/>
        <w:gridCol w:w="536"/>
        <w:gridCol w:w="2429"/>
        <w:gridCol w:w="225"/>
        <w:gridCol w:w="45"/>
        <w:gridCol w:w="360"/>
        <w:gridCol w:w="373"/>
        <w:gridCol w:w="712"/>
        <w:gridCol w:w="88"/>
        <w:gridCol w:w="360"/>
        <w:gridCol w:w="632"/>
        <w:gridCol w:w="2301"/>
      </w:tblGrid>
      <w:tr w:rsidR="00946492" w:rsidRPr="00946492" w14:paraId="047FBBA3" w14:textId="77777777" w:rsidTr="009C739A">
        <w:trPr>
          <w:trHeight w:val="234"/>
        </w:trPr>
        <w:tc>
          <w:tcPr>
            <w:tcW w:w="10134" w:type="dxa"/>
            <w:gridSpan w:val="15"/>
          </w:tcPr>
          <w:p w14:paraId="15DE195D" w14:textId="77777777" w:rsidR="00946492" w:rsidRPr="00946492" w:rsidRDefault="00946492" w:rsidP="009C739A">
            <w:pPr>
              <w:pStyle w:val="Heading2"/>
              <w:jc w:val="center"/>
              <w:rPr>
                <w:rFonts w:ascii="Times New Roman" w:hAnsi="Times New Roman"/>
                <w:szCs w:val="22"/>
              </w:rPr>
            </w:pPr>
            <w:r w:rsidRPr="00946492">
              <w:rPr>
                <w:rFonts w:ascii="Times New Roman" w:hAnsi="Times New Roman"/>
                <w:szCs w:val="22"/>
              </w:rPr>
              <w:t>PSYCHIATRIC INPUT FORM</w:t>
            </w:r>
          </w:p>
        </w:tc>
      </w:tr>
      <w:tr w:rsidR="00946492" w:rsidRPr="00946492" w14:paraId="21BC1CAC" w14:textId="77777777" w:rsidTr="00946492">
        <w:trPr>
          <w:trHeight w:val="374"/>
        </w:trPr>
        <w:tc>
          <w:tcPr>
            <w:tcW w:w="1349" w:type="dxa"/>
            <w:vAlign w:val="bottom"/>
          </w:tcPr>
          <w:p w14:paraId="334E0E31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54834D8F" w14:textId="77777777" w:rsidR="00946492" w:rsidRPr="00946492" w:rsidRDefault="00946492" w:rsidP="009C739A">
            <w:pPr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t>STUDENT:</w:t>
            </w:r>
          </w:p>
        </w:tc>
        <w:tc>
          <w:tcPr>
            <w:tcW w:w="3959" w:type="dxa"/>
            <w:gridSpan w:val="7"/>
            <w:tcBorders>
              <w:bottom w:val="single" w:sz="4" w:space="0" w:color="auto"/>
            </w:tcBorders>
          </w:tcPr>
          <w:p w14:paraId="4C434608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4BE28E00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D6E81D2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4"/>
            <w:vAlign w:val="bottom"/>
          </w:tcPr>
          <w:p w14:paraId="23773DBE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30885D71" w14:textId="77777777" w:rsidR="00946492" w:rsidRPr="00946492" w:rsidRDefault="00946492" w:rsidP="009C739A">
            <w:pPr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t>BIRTHDATE:</w:t>
            </w:r>
          </w:p>
        </w:tc>
        <w:tc>
          <w:tcPr>
            <w:tcW w:w="2933" w:type="dxa"/>
            <w:gridSpan w:val="2"/>
            <w:tcBorders>
              <w:bottom w:val="single" w:sz="4" w:space="0" w:color="auto"/>
            </w:tcBorders>
          </w:tcPr>
          <w:p w14:paraId="7A759376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0BA706CA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4F0DA61B" w14:textId="77777777" w:rsidTr="00946492">
        <w:trPr>
          <w:trHeight w:val="374"/>
        </w:trPr>
        <w:tc>
          <w:tcPr>
            <w:tcW w:w="1442" w:type="dxa"/>
            <w:gridSpan w:val="2"/>
            <w:vAlign w:val="bottom"/>
          </w:tcPr>
          <w:p w14:paraId="48A4A92F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6FFB3A7A" w14:textId="77777777" w:rsidR="00946492" w:rsidRPr="00946492" w:rsidRDefault="00946492" w:rsidP="009C739A">
            <w:pPr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t>PARENT(S):</w:t>
            </w:r>
          </w:p>
        </w:tc>
        <w:tc>
          <w:tcPr>
            <w:tcW w:w="38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FF4253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42A02220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449F367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14:paraId="740B7EB9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780963E8" w14:textId="77777777" w:rsidR="00946492" w:rsidRPr="00946492" w:rsidRDefault="00946492" w:rsidP="009C739A">
            <w:pPr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t>PHONE: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</w:tcPr>
          <w:p w14:paraId="1B4AC048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1DBF4D85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56590975" w14:textId="77777777" w:rsidTr="00946492">
        <w:trPr>
          <w:trHeight w:val="374"/>
        </w:trPr>
        <w:tc>
          <w:tcPr>
            <w:tcW w:w="1349" w:type="dxa"/>
            <w:vAlign w:val="bottom"/>
          </w:tcPr>
          <w:p w14:paraId="59AA3BE3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72C86ABF" w14:textId="77777777" w:rsidR="00946492" w:rsidRPr="00946492" w:rsidRDefault="00946492" w:rsidP="009C739A">
            <w:pPr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t>ADDRESS: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B42830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53766438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FEFADAE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3"/>
            <w:vAlign w:val="bottom"/>
          </w:tcPr>
          <w:p w14:paraId="28E6D749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3ADDD4BA" w14:textId="77777777" w:rsidR="00946492" w:rsidRPr="00946492" w:rsidRDefault="00946492" w:rsidP="009C739A">
            <w:pPr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t>GENDER: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</w:tcBorders>
          </w:tcPr>
          <w:p w14:paraId="6B36A8CD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2AF6BA62" w14:textId="77777777" w:rsidR="00946492" w:rsidRPr="00946492" w:rsidRDefault="00946492" w:rsidP="009C739A">
            <w:pPr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946492">
              <w:rPr>
                <w:sz w:val="22"/>
                <w:szCs w:val="22"/>
              </w:rPr>
              <w:instrText xml:space="preserve"> FORMCHECKBOX </w:instrText>
            </w:r>
            <w:r w:rsidR="009D3975">
              <w:rPr>
                <w:sz w:val="22"/>
                <w:szCs w:val="22"/>
              </w:rPr>
            </w:r>
            <w:r w:rsidR="009D3975">
              <w:rPr>
                <w:sz w:val="22"/>
                <w:szCs w:val="22"/>
              </w:rPr>
              <w:fldChar w:fldCharType="separate"/>
            </w:r>
            <w:r w:rsidRPr="00946492">
              <w:rPr>
                <w:sz w:val="22"/>
                <w:szCs w:val="22"/>
              </w:rPr>
              <w:fldChar w:fldCharType="end"/>
            </w:r>
            <w:bookmarkEnd w:id="1"/>
            <w:r w:rsidRPr="00946492">
              <w:rPr>
                <w:sz w:val="22"/>
                <w:szCs w:val="22"/>
              </w:rPr>
              <w:t xml:space="preserve">   Male    </w:t>
            </w:r>
            <w:r w:rsidRPr="00946492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946492">
              <w:rPr>
                <w:sz w:val="22"/>
                <w:szCs w:val="22"/>
              </w:rPr>
              <w:instrText xml:space="preserve"> FORMCHECKBOX </w:instrText>
            </w:r>
            <w:r w:rsidR="009D3975">
              <w:rPr>
                <w:sz w:val="22"/>
                <w:szCs w:val="22"/>
              </w:rPr>
            </w:r>
            <w:r w:rsidR="009D3975">
              <w:rPr>
                <w:sz w:val="22"/>
                <w:szCs w:val="22"/>
              </w:rPr>
              <w:fldChar w:fldCharType="separate"/>
            </w:r>
            <w:r w:rsidRPr="00946492">
              <w:rPr>
                <w:sz w:val="22"/>
                <w:szCs w:val="22"/>
              </w:rPr>
              <w:fldChar w:fldCharType="end"/>
            </w:r>
            <w:bookmarkEnd w:id="2"/>
            <w:r w:rsidRPr="00946492">
              <w:rPr>
                <w:sz w:val="22"/>
                <w:szCs w:val="22"/>
              </w:rPr>
              <w:t xml:space="preserve">   Female</w:t>
            </w:r>
          </w:p>
        </w:tc>
      </w:tr>
      <w:tr w:rsidR="00946492" w:rsidRPr="00946492" w14:paraId="52720B94" w14:textId="77777777" w:rsidTr="00946492">
        <w:trPr>
          <w:trHeight w:val="374"/>
        </w:trPr>
        <w:tc>
          <w:tcPr>
            <w:tcW w:w="1349" w:type="dxa"/>
          </w:tcPr>
          <w:p w14:paraId="30CCAEC3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3959" w:type="dxa"/>
            <w:gridSpan w:val="7"/>
            <w:tcBorders>
              <w:bottom w:val="single" w:sz="4" w:space="0" w:color="auto"/>
            </w:tcBorders>
          </w:tcPr>
          <w:p w14:paraId="37593FD7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75F2DC24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0F44466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Align w:val="bottom"/>
          </w:tcPr>
          <w:p w14:paraId="35F09F26" w14:textId="77777777" w:rsidR="00946492" w:rsidRPr="00946492" w:rsidRDefault="00946492" w:rsidP="009C739A">
            <w:pPr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t>GRADE:</w:t>
            </w:r>
          </w:p>
        </w:tc>
        <w:tc>
          <w:tcPr>
            <w:tcW w:w="3381" w:type="dxa"/>
            <w:gridSpan w:val="4"/>
            <w:tcBorders>
              <w:bottom w:val="single" w:sz="4" w:space="0" w:color="auto"/>
            </w:tcBorders>
          </w:tcPr>
          <w:p w14:paraId="6B164115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4FCBA47C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2269A97A" w14:textId="77777777" w:rsidTr="00946492">
        <w:trPr>
          <w:trHeight w:val="450"/>
        </w:trPr>
        <w:tc>
          <w:tcPr>
            <w:tcW w:w="2073" w:type="dxa"/>
            <w:gridSpan w:val="4"/>
            <w:vAlign w:val="bottom"/>
          </w:tcPr>
          <w:p w14:paraId="7C330122" w14:textId="77777777" w:rsidR="00946492" w:rsidRPr="00946492" w:rsidRDefault="00946492" w:rsidP="009C739A">
            <w:pPr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t>HOME DISTRICT:</w:t>
            </w:r>
          </w:p>
        </w:tc>
        <w:tc>
          <w:tcPr>
            <w:tcW w:w="2965" w:type="dxa"/>
            <w:gridSpan w:val="2"/>
            <w:tcBorders>
              <w:bottom w:val="single" w:sz="4" w:space="0" w:color="auto"/>
            </w:tcBorders>
            <w:vAlign w:val="bottom"/>
          </w:tcPr>
          <w:p w14:paraId="4BBF636C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0855F9A2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2525" w:type="dxa"/>
            <w:gridSpan w:val="6"/>
            <w:vAlign w:val="bottom"/>
          </w:tcPr>
          <w:p w14:paraId="655675B2" w14:textId="77777777" w:rsidR="00946492" w:rsidRPr="00946492" w:rsidRDefault="00946492" w:rsidP="009C739A">
            <w:pPr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t>SCHOOL ATTENDING: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40EE1032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07F02289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0E61F525" w14:textId="77777777" w:rsidTr="00946492">
        <w:trPr>
          <w:trHeight w:val="374"/>
        </w:trPr>
        <w:tc>
          <w:tcPr>
            <w:tcW w:w="1619" w:type="dxa"/>
            <w:gridSpan w:val="3"/>
            <w:vAlign w:val="bottom"/>
          </w:tcPr>
          <w:p w14:paraId="4A9780A4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312EECD2" w14:textId="77777777" w:rsidR="00946492" w:rsidRPr="00946492" w:rsidRDefault="00946492" w:rsidP="009C739A">
            <w:pPr>
              <w:rPr>
                <w:b/>
                <w:sz w:val="22"/>
                <w:szCs w:val="22"/>
              </w:rPr>
            </w:pPr>
          </w:p>
          <w:p w14:paraId="703FF493" w14:textId="77777777" w:rsidR="00946492" w:rsidRPr="00946492" w:rsidRDefault="00946492" w:rsidP="009C739A">
            <w:pPr>
              <w:rPr>
                <w:sz w:val="22"/>
                <w:szCs w:val="22"/>
              </w:rPr>
            </w:pPr>
            <w:r w:rsidRPr="00946492">
              <w:rPr>
                <w:b/>
                <w:sz w:val="22"/>
                <w:szCs w:val="22"/>
              </w:rPr>
              <w:t>DIAGNOSIS</w:t>
            </w:r>
            <w:r w:rsidRPr="00946492">
              <w:rPr>
                <w:sz w:val="22"/>
                <w:szCs w:val="22"/>
              </w:rPr>
              <w:t>:</w:t>
            </w:r>
          </w:p>
        </w:tc>
        <w:tc>
          <w:tcPr>
            <w:tcW w:w="8515" w:type="dxa"/>
            <w:gridSpan w:val="12"/>
            <w:tcBorders>
              <w:bottom w:val="single" w:sz="4" w:space="0" w:color="auto"/>
            </w:tcBorders>
            <w:vAlign w:val="bottom"/>
          </w:tcPr>
          <w:p w14:paraId="6096A5C2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10F6A7B5" w14:textId="77777777" w:rsidTr="009C739A">
        <w:trPr>
          <w:trHeight w:val="374"/>
        </w:trPr>
        <w:tc>
          <w:tcPr>
            <w:tcW w:w="10134" w:type="dxa"/>
            <w:gridSpan w:val="15"/>
            <w:tcBorders>
              <w:bottom w:val="single" w:sz="4" w:space="0" w:color="auto"/>
            </w:tcBorders>
            <w:vAlign w:val="bottom"/>
          </w:tcPr>
          <w:p w14:paraId="5F0654F8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64B11C2A" w14:textId="77777777" w:rsidTr="009C739A">
        <w:trPr>
          <w:trHeight w:val="374"/>
        </w:trPr>
        <w:tc>
          <w:tcPr>
            <w:tcW w:w="1013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C76A9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020F2647" w14:textId="77777777" w:rsidTr="009C739A">
        <w:trPr>
          <w:trHeight w:val="374"/>
        </w:trPr>
        <w:tc>
          <w:tcPr>
            <w:tcW w:w="1013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92713D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0FE49FF4" w14:textId="77777777" w:rsidTr="009C739A">
        <w:trPr>
          <w:trHeight w:val="374"/>
        </w:trPr>
        <w:tc>
          <w:tcPr>
            <w:tcW w:w="1013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C21AD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2F7A4C83" w14:textId="77777777" w:rsidTr="009C739A">
        <w:trPr>
          <w:trHeight w:val="374"/>
        </w:trPr>
        <w:tc>
          <w:tcPr>
            <w:tcW w:w="1013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D8FD4D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0DA6C4A1" w14:textId="77777777" w:rsidTr="009C739A">
        <w:trPr>
          <w:trHeight w:val="374"/>
        </w:trPr>
        <w:tc>
          <w:tcPr>
            <w:tcW w:w="1013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D619C1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7CF504E4" w14:textId="77777777" w:rsidTr="00946492">
        <w:trPr>
          <w:trHeight w:val="374"/>
        </w:trPr>
        <w:tc>
          <w:tcPr>
            <w:tcW w:w="2609" w:type="dxa"/>
            <w:gridSpan w:val="5"/>
            <w:tcBorders>
              <w:top w:val="single" w:sz="4" w:space="0" w:color="auto"/>
            </w:tcBorders>
            <w:vAlign w:val="bottom"/>
          </w:tcPr>
          <w:p w14:paraId="51D1FADA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7F916E09" w14:textId="77777777" w:rsidR="00946492" w:rsidRPr="00946492" w:rsidRDefault="00946492" w:rsidP="009C739A">
            <w:pPr>
              <w:rPr>
                <w:sz w:val="22"/>
                <w:szCs w:val="22"/>
              </w:rPr>
            </w:pPr>
            <w:r w:rsidRPr="00946492">
              <w:rPr>
                <w:b/>
                <w:sz w:val="22"/>
                <w:szCs w:val="22"/>
              </w:rPr>
              <w:t>RECOMMENDATION</w:t>
            </w:r>
            <w:r w:rsidRPr="00946492">
              <w:rPr>
                <w:sz w:val="22"/>
                <w:szCs w:val="22"/>
              </w:rPr>
              <w:t>:</w:t>
            </w:r>
          </w:p>
        </w:tc>
        <w:tc>
          <w:tcPr>
            <w:tcW w:w="752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373E3E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275B8473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79E0B0E3" w14:textId="77777777" w:rsidTr="009C739A">
        <w:trPr>
          <w:trHeight w:val="374"/>
        </w:trPr>
        <w:tc>
          <w:tcPr>
            <w:tcW w:w="10134" w:type="dxa"/>
            <w:gridSpan w:val="15"/>
            <w:tcBorders>
              <w:bottom w:val="single" w:sz="4" w:space="0" w:color="auto"/>
            </w:tcBorders>
            <w:vAlign w:val="bottom"/>
          </w:tcPr>
          <w:p w14:paraId="5EC9AC37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5AB1247C" w14:textId="77777777" w:rsidTr="009C739A">
        <w:trPr>
          <w:trHeight w:val="374"/>
        </w:trPr>
        <w:tc>
          <w:tcPr>
            <w:tcW w:w="1013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EFEC8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77B9BA17" w14:textId="77777777" w:rsidTr="009C739A">
        <w:trPr>
          <w:trHeight w:val="374"/>
        </w:trPr>
        <w:tc>
          <w:tcPr>
            <w:tcW w:w="1013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17D1D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47AB026C" w14:textId="77777777" w:rsidTr="009C739A">
        <w:trPr>
          <w:trHeight w:val="374"/>
        </w:trPr>
        <w:tc>
          <w:tcPr>
            <w:tcW w:w="1013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50E86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71527485" w14:textId="77777777" w:rsidTr="009C739A">
        <w:trPr>
          <w:trHeight w:val="374"/>
        </w:trPr>
        <w:tc>
          <w:tcPr>
            <w:tcW w:w="10134" w:type="dxa"/>
            <w:gridSpan w:val="15"/>
            <w:tcBorders>
              <w:top w:val="single" w:sz="4" w:space="0" w:color="auto"/>
            </w:tcBorders>
          </w:tcPr>
          <w:p w14:paraId="0688B79D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  <w:p w14:paraId="45F8B55C" w14:textId="77777777" w:rsidR="00946492" w:rsidRPr="00946492" w:rsidRDefault="00946492" w:rsidP="009C739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946492" w:rsidRPr="00946492" w14:paraId="496C2E5D" w14:textId="77777777" w:rsidTr="00946492">
        <w:trPr>
          <w:trHeight w:val="374"/>
        </w:trPr>
        <w:tc>
          <w:tcPr>
            <w:tcW w:w="5263" w:type="dxa"/>
            <w:gridSpan w:val="7"/>
            <w:tcBorders>
              <w:bottom w:val="single" w:sz="4" w:space="0" w:color="auto"/>
            </w:tcBorders>
          </w:tcPr>
          <w:p w14:paraId="034CF3F4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</w:tcPr>
          <w:p w14:paraId="3A377ED4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4093" w:type="dxa"/>
            <w:gridSpan w:val="5"/>
            <w:tcBorders>
              <w:bottom w:val="single" w:sz="4" w:space="0" w:color="auto"/>
            </w:tcBorders>
          </w:tcPr>
          <w:p w14:paraId="7E0964C7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44752B20" w14:textId="77777777" w:rsidTr="00946492">
        <w:trPr>
          <w:trHeight w:val="374"/>
        </w:trPr>
        <w:tc>
          <w:tcPr>
            <w:tcW w:w="5263" w:type="dxa"/>
            <w:gridSpan w:val="7"/>
            <w:tcBorders>
              <w:top w:val="single" w:sz="4" w:space="0" w:color="auto"/>
            </w:tcBorders>
          </w:tcPr>
          <w:p w14:paraId="563B7A3A" w14:textId="77777777" w:rsidR="00946492" w:rsidRPr="00946492" w:rsidRDefault="00946492" w:rsidP="009C739A">
            <w:pPr>
              <w:jc w:val="center"/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t>Psychiatrist’s Signature</w:t>
            </w:r>
          </w:p>
        </w:tc>
        <w:tc>
          <w:tcPr>
            <w:tcW w:w="778" w:type="dxa"/>
            <w:gridSpan w:val="3"/>
          </w:tcPr>
          <w:p w14:paraId="42CCF81C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4093" w:type="dxa"/>
            <w:gridSpan w:val="5"/>
          </w:tcPr>
          <w:p w14:paraId="4C57195F" w14:textId="77777777" w:rsidR="00946492" w:rsidRPr="00946492" w:rsidRDefault="00946492" w:rsidP="009C739A">
            <w:pPr>
              <w:jc w:val="center"/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t>Date</w:t>
            </w:r>
          </w:p>
        </w:tc>
      </w:tr>
      <w:tr w:rsidR="00946492" w:rsidRPr="00946492" w14:paraId="1CCB6312" w14:textId="77777777" w:rsidTr="00946492">
        <w:trPr>
          <w:trHeight w:val="374"/>
        </w:trPr>
        <w:tc>
          <w:tcPr>
            <w:tcW w:w="5263" w:type="dxa"/>
            <w:gridSpan w:val="7"/>
            <w:tcBorders>
              <w:bottom w:val="single" w:sz="4" w:space="0" w:color="auto"/>
            </w:tcBorders>
          </w:tcPr>
          <w:p w14:paraId="5E044DC1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</w:tcPr>
          <w:p w14:paraId="6627CADD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4093" w:type="dxa"/>
            <w:gridSpan w:val="5"/>
            <w:tcBorders>
              <w:bottom w:val="single" w:sz="4" w:space="0" w:color="auto"/>
            </w:tcBorders>
          </w:tcPr>
          <w:p w14:paraId="1F9E73C1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</w:tr>
      <w:tr w:rsidR="00946492" w:rsidRPr="00946492" w14:paraId="078246A3" w14:textId="77777777" w:rsidTr="00946492">
        <w:trPr>
          <w:trHeight w:val="374"/>
        </w:trPr>
        <w:tc>
          <w:tcPr>
            <w:tcW w:w="5263" w:type="dxa"/>
            <w:gridSpan w:val="7"/>
            <w:tcBorders>
              <w:top w:val="single" w:sz="4" w:space="0" w:color="auto"/>
            </w:tcBorders>
          </w:tcPr>
          <w:p w14:paraId="41A4669B" w14:textId="77777777" w:rsidR="00946492" w:rsidRPr="00946492" w:rsidRDefault="00946492" w:rsidP="009C739A">
            <w:pPr>
              <w:jc w:val="center"/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t>Psychiatrist (Print)</w:t>
            </w:r>
          </w:p>
        </w:tc>
        <w:tc>
          <w:tcPr>
            <w:tcW w:w="778" w:type="dxa"/>
            <w:gridSpan w:val="3"/>
          </w:tcPr>
          <w:p w14:paraId="5B012392" w14:textId="77777777" w:rsidR="00946492" w:rsidRPr="00946492" w:rsidRDefault="00946492" w:rsidP="009C739A">
            <w:pPr>
              <w:rPr>
                <w:sz w:val="22"/>
                <w:szCs w:val="22"/>
              </w:rPr>
            </w:pPr>
          </w:p>
        </w:tc>
        <w:tc>
          <w:tcPr>
            <w:tcW w:w="4093" w:type="dxa"/>
            <w:gridSpan w:val="5"/>
            <w:tcBorders>
              <w:top w:val="single" w:sz="4" w:space="0" w:color="auto"/>
            </w:tcBorders>
          </w:tcPr>
          <w:p w14:paraId="55BE7B05" w14:textId="77777777" w:rsidR="00946492" w:rsidRPr="00946492" w:rsidRDefault="00946492" w:rsidP="009C739A">
            <w:pPr>
              <w:jc w:val="center"/>
              <w:rPr>
                <w:sz w:val="22"/>
                <w:szCs w:val="22"/>
              </w:rPr>
            </w:pPr>
            <w:r w:rsidRPr="00946492">
              <w:rPr>
                <w:sz w:val="22"/>
                <w:szCs w:val="22"/>
              </w:rPr>
              <w:t>Intermediate Unit I Social Worker</w:t>
            </w:r>
          </w:p>
        </w:tc>
      </w:tr>
    </w:tbl>
    <w:p w14:paraId="2BDC8A32" w14:textId="77777777" w:rsidR="00946492" w:rsidRDefault="00946492" w:rsidP="00946492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46AE75BB" w14:textId="22F680E5" w:rsidR="00946492" w:rsidRPr="00946492" w:rsidRDefault="00946492" w:rsidP="00946492">
      <w:pPr>
        <w:pStyle w:val="Header"/>
        <w:tabs>
          <w:tab w:val="clear" w:pos="4320"/>
          <w:tab w:val="clear" w:pos="8640"/>
        </w:tabs>
        <w:jc w:val="right"/>
        <w:rPr>
          <w:sz w:val="18"/>
          <w:szCs w:val="18"/>
        </w:rPr>
      </w:pPr>
      <w:r w:rsidRPr="00946492">
        <w:rPr>
          <w:sz w:val="18"/>
          <w:szCs w:val="18"/>
        </w:rPr>
        <w:t>Revised 09062017</w:t>
      </w:r>
    </w:p>
    <w:p w14:paraId="332E12D2" w14:textId="77777777" w:rsidR="00EE2D3E" w:rsidRPr="0014458D" w:rsidRDefault="00EE2D3E" w:rsidP="00EE2D3E">
      <w:pPr>
        <w:tabs>
          <w:tab w:val="left" w:pos="900"/>
        </w:tabs>
        <w:ind w:left="180" w:right="486"/>
        <w:rPr>
          <w:sz w:val="22"/>
          <w:szCs w:val="22"/>
        </w:rPr>
      </w:pPr>
    </w:p>
    <w:p w14:paraId="2E159C3E" w14:textId="77777777" w:rsidR="00EE2D3E" w:rsidRPr="0014458D" w:rsidRDefault="00EE2D3E" w:rsidP="00615E29">
      <w:pPr>
        <w:tabs>
          <w:tab w:val="left" w:pos="180"/>
        </w:tabs>
        <w:ind w:left="180" w:right="540"/>
        <w:rPr>
          <w:sz w:val="22"/>
          <w:szCs w:val="22"/>
        </w:rPr>
      </w:pPr>
    </w:p>
    <w:p w14:paraId="2D5371CD" w14:textId="77777777" w:rsidR="00B24367" w:rsidRPr="0014458D" w:rsidRDefault="00B24367" w:rsidP="00421D7A">
      <w:pPr>
        <w:rPr>
          <w:sz w:val="22"/>
          <w:szCs w:val="22"/>
        </w:rPr>
      </w:pPr>
    </w:p>
    <w:sectPr w:rsidR="00B24367" w:rsidRPr="0014458D" w:rsidSect="0014458D">
      <w:headerReference w:type="default" r:id="rId8"/>
      <w:footerReference w:type="default" r:id="rId9"/>
      <w:pgSz w:w="12240" w:h="15840"/>
      <w:pgMar w:top="864" w:right="576" w:bottom="1008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642DF" w14:textId="77777777" w:rsidR="009D3975" w:rsidRDefault="009D3975">
      <w:r>
        <w:separator/>
      </w:r>
    </w:p>
  </w:endnote>
  <w:endnote w:type="continuationSeparator" w:id="0">
    <w:p w14:paraId="798C21F5" w14:textId="77777777" w:rsidR="009D3975" w:rsidRDefault="009D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78647" w14:textId="77777777" w:rsidR="0014458D" w:rsidRPr="00BC2ED7" w:rsidRDefault="0014458D" w:rsidP="00FE285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64BEB69" wp14:editId="59931F5B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58000" cy="266700"/>
          <wp:effectExtent l="0" t="0" r="0" b="12700"/>
          <wp:wrapNone/>
          <wp:docPr id="2" name="Picture 1" descr="IU1-letterhead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1-letterhead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CF5EE" w14:textId="77777777" w:rsidR="009D3975" w:rsidRDefault="009D3975">
      <w:r>
        <w:separator/>
      </w:r>
    </w:p>
  </w:footnote>
  <w:footnote w:type="continuationSeparator" w:id="0">
    <w:p w14:paraId="2BEB9E59" w14:textId="77777777" w:rsidR="009D3975" w:rsidRDefault="009D39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AA204" w14:textId="77777777" w:rsidR="0014458D" w:rsidRDefault="0014458D" w:rsidP="00FE2852">
    <w:pPr>
      <w:pStyle w:val="Header"/>
    </w:pPr>
    <w:r>
      <w:rPr>
        <w:noProof/>
      </w:rPr>
      <w:drawing>
        <wp:inline distT="0" distB="0" distL="0" distR="0" wp14:anchorId="00FA4BA2" wp14:editId="1D343116">
          <wp:extent cx="6858000" cy="1261745"/>
          <wp:effectExtent l="0" t="0" r="0" b="8255"/>
          <wp:docPr id="1" name="Picture 1" descr="IU1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1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64A5F" w14:textId="77777777" w:rsidR="0014458D" w:rsidRPr="00F115C7" w:rsidRDefault="0014458D" w:rsidP="00FE28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9A8B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54142CC"/>
    <w:multiLevelType w:val="hybridMultilevel"/>
    <w:tmpl w:val="BA20077A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7A"/>
    <w:rsid w:val="000C0A2F"/>
    <w:rsid w:val="0014458D"/>
    <w:rsid w:val="002E421B"/>
    <w:rsid w:val="00332F04"/>
    <w:rsid w:val="00421D7A"/>
    <w:rsid w:val="00615E29"/>
    <w:rsid w:val="00775485"/>
    <w:rsid w:val="00946492"/>
    <w:rsid w:val="009D3975"/>
    <w:rsid w:val="009E144E"/>
    <w:rsid w:val="00B24367"/>
    <w:rsid w:val="00B87F3B"/>
    <w:rsid w:val="00D271E1"/>
    <w:rsid w:val="00EE2D3E"/>
    <w:rsid w:val="00F40E50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A82BB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ListParagraph">
    <w:name w:val="List Paragraph"/>
    <w:basedOn w:val="Normal"/>
    <w:qFormat/>
    <w:rsid w:val="001055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8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5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E2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EE2D3E"/>
    <w:rPr>
      <w:rFonts w:ascii="Times" w:hAnsi="Times"/>
      <w:sz w:val="24"/>
    </w:rPr>
  </w:style>
  <w:style w:type="character" w:customStyle="1" w:styleId="HeaderChar">
    <w:name w:val="Header Char"/>
    <w:basedOn w:val="DefaultParagraphFont"/>
    <w:link w:val="Header"/>
    <w:rsid w:val="00EE2D3E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vonne.pinkney:Documents:%20DESKTOP:Letterhead/Fax%20Covers:IU1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AA4A10-E043-1642-B608-0B5EC884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Covers:IU1 Letterhead.dot</Template>
  <TotalTime>0</TotalTime>
  <Pages>1</Pages>
  <Words>57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UNIT I</vt:lpstr>
    </vt:vector>
  </TitlesOfParts>
  <Company>IU 1</Company>
  <LinksUpToDate>false</LinksUpToDate>
  <CharactersWithSpaces>387</CharactersWithSpaces>
  <SharedDoc>false</SharedDoc>
  <HLinks>
    <vt:vector size="12" baseType="variant">
      <vt:variant>
        <vt:i4>2883642</vt:i4>
      </vt:variant>
      <vt:variant>
        <vt:i4>3912</vt:i4>
      </vt:variant>
      <vt:variant>
        <vt:i4>1025</vt:i4>
      </vt:variant>
      <vt:variant>
        <vt:i4>1</vt:i4>
      </vt:variant>
      <vt:variant>
        <vt:lpwstr>IU1-Letterhead</vt:lpwstr>
      </vt:variant>
      <vt:variant>
        <vt:lpwstr/>
      </vt:variant>
      <vt:variant>
        <vt:i4>7798851</vt:i4>
      </vt:variant>
      <vt:variant>
        <vt:i4>-1</vt:i4>
      </vt:variant>
      <vt:variant>
        <vt:i4>2049</vt:i4>
      </vt:variant>
      <vt:variant>
        <vt:i4>1</vt:i4>
      </vt:variant>
      <vt:variant>
        <vt:lpwstr>IU1-letterhead-bottom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UNIT I</dc:title>
  <dc:subject/>
  <dc:creator>IU1 User</dc:creator>
  <cp:keywords/>
  <dc:description/>
  <cp:lastModifiedBy>Leigh.Dennick</cp:lastModifiedBy>
  <cp:revision>2</cp:revision>
  <cp:lastPrinted>2015-02-24T17:59:00Z</cp:lastPrinted>
  <dcterms:created xsi:type="dcterms:W3CDTF">2017-09-06T13:52:00Z</dcterms:created>
  <dcterms:modified xsi:type="dcterms:W3CDTF">2017-09-06T13:52:00Z</dcterms:modified>
</cp:coreProperties>
</file>